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709"/>
        <w:gridCol w:w="1535"/>
        <w:gridCol w:w="1014"/>
        <w:gridCol w:w="1821"/>
        <w:gridCol w:w="1135"/>
        <w:gridCol w:w="2127"/>
      </w:tblGrid>
      <w:tr w:rsidR="005247E9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00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7E9" w:rsidRDefault="001C1107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國立陽明交通大學教師資格審查代表作合著人證明</w:t>
            </w: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送審人姓名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中文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外文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任教</w:t>
            </w:r>
          </w:p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學校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出版</w:t>
            </w:r>
          </w:p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b/>
                <w:szCs w:val="24"/>
                <w:shd w:val="clear" w:color="auto" w:fill="FFFFFF"/>
              </w:rPr>
            </w:pPr>
            <w:r>
              <w:rPr>
                <w:rFonts w:ascii="標楷體" w:hAnsi="標楷體"/>
                <w:b/>
                <w:szCs w:val="24"/>
                <w:shd w:val="clear" w:color="auto" w:fill="FFFFFF"/>
              </w:rPr>
              <w:t>送審人與合著人完成部分或貢獻</w:t>
            </w:r>
          </w:p>
          <w:p w:rsidR="005247E9" w:rsidRDefault="001C1107">
            <w:pPr>
              <w:jc w:val="center"/>
            </w:pPr>
            <w:r>
              <w:rPr>
                <w:rFonts w:ascii="標楷體" w:hAnsi="標楷體"/>
                <w:b/>
                <w:szCs w:val="24"/>
                <w:shd w:val="clear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內容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貢獻</w:t>
            </w:r>
          </w:p>
          <w:p w:rsidR="005247E9" w:rsidRDefault="001C1107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比例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合著人確認簽名</w:t>
            </w: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4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  <w:shd w:val="clear" w:color="auto" w:fill="FFFFFF"/>
              </w:rPr>
            </w:pPr>
            <w:r>
              <w:rPr>
                <w:rFonts w:ascii="標楷體" w:hAnsi="標楷體"/>
                <w:szCs w:val="24"/>
                <w:shd w:val="clear" w:color="auto" w:fill="FFFFFF"/>
              </w:rPr>
              <w:t>※</w:t>
            </w:r>
            <w:r>
              <w:rPr>
                <w:rFonts w:ascii="標楷體" w:hAnsi="標楷體"/>
                <w:szCs w:val="24"/>
                <w:shd w:val="clear" w:color="auto" w:fill="FFFFFF"/>
              </w:rPr>
              <w:t>範例</w:t>
            </w:r>
          </w:p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送審人</w:t>
            </w:r>
            <w:r>
              <w:rPr>
                <w:rFonts w:ascii="標楷體" w:hAnsi="標楷體"/>
                <w:szCs w:val="24"/>
              </w:rPr>
              <w:t>○○○</w:t>
            </w:r>
            <w:r>
              <w:rPr>
                <w:rFonts w:ascii="標楷體" w:hAnsi="標楷體"/>
                <w:szCs w:val="24"/>
              </w:rPr>
              <w:t>：</w:t>
            </w:r>
          </w:p>
          <w:p w:rsidR="005247E9" w:rsidRDefault="001C1107">
            <w:pPr>
              <w:spacing w:line="320" w:lineRule="exact"/>
            </w:pPr>
            <w:r>
              <w:rPr>
                <w:rFonts w:ascii="標楷體" w:hAnsi="標楷體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  <w:shd w:val="clear" w:color="auto" w:fill="FFFFFF"/>
              </w:rPr>
            </w:pPr>
            <w:r>
              <w:rPr>
                <w:rFonts w:ascii="標楷體" w:hAnsi="標楷體"/>
                <w:szCs w:val="24"/>
                <w:shd w:val="clear" w:color="auto" w:fill="FFFFFF"/>
              </w:rPr>
              <w:t>※</w:t>
            </w:r>
            <w:r>
              <w:rPr>
                <w:rFonts w:ascii="標楷體" w:hAnsi="標楷體"/>
                <w:szCs w:val="24"/>
                <w:shd w:val="clear" w:color="auto" w:fill="FFFFFF"/>
              </w:rPr>
              <w:t>範例</w:t>
            </w:r>
          </w:p>
          <w:p w:rsidR="005247E9" w:rsidRDefault="005247E9">
            <w:pPr>
              <w:jc w:val="right"/>
              <w:rPr>
                <w:rFonts w:ascii="標楷體" w:hAnsi="標楷體"/>
                <w:szCs w:val="24"/>
              </w:rPr>
            </w:pPr>
          </w:p>
          <w:p w:rsidR="005247E9" w:rsidRDefault="001C1107">
            <w:pPr>
              <w:jc w:val="right"/>
            </w:pPr>
            <w:r>
              <w:rPr>
                <w:rFonts w:ascii="標楷體" w:hAnsi="標楷體"/>
                <w:szCs w:val="24"/>
              </w:rPr>
              <w:t>70%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4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合著人</w:t>
            </w:r>
            <w:r>
              <w:rPr>
                <w:rFonts w:ascii="標楷體" w:hAnsi="標楷體"/>
                <w:szCs w:val="24"/>
              </w:rPr>
              <w:t>○○○</w:t>
            </w:r>
            <w:r>
              <w:rPr>
                <w:rFonts w:ascii="標楷體" w:hAnsi="標楷體"/>
                <w:szCs w:val="24"/>
              </w:rPr>
              <w:t>：</w:t>
            </w:r>
          </w:p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訪談及資料整理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20%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合著人</w:t>
            </w:r>
            <w:r>
              <w:rPr>
                <w:rFonts w:ascii="標楷體" w:hAnsi="標楷體"/>
                <w:szCs w:val="24"/>
              </w:rPr>
              <w:t>○○○</w:t>
            </w:r>
            <w:r>
              <w:rPr>
                <w:rFonts w:ascii="標楷體" w:hAnsi="標楷體"/>
                <w:szCs w:val="24"/>
              </w:rPr>
              <w:t>：</w:t>
            </w:r>
          </w:p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審稿潤飾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合著人</w:t>
            </w:r>
            <w:r>
              <w:rPr>
                <w:rFonts w:ascii="標楷體" w:hAnsi="標楷體"/>
                <w:szCs w:val="24"/>
              </w:rPr>
              <w:t>○○○</w:t>
            </w:r>
            <w:r>
              <w:rPr>
                <w:rFonts w:ascii="標楷體" w:hAnsi="標楷體"/>
                <w:szCs w:val="24"/>
              </w:rPr>
              <w:t>：</w:t>
            </w:r>
          </w:p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英文文稿潤飾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如有不足請自行增列</w:t>
            </w:r>
            <w:r>
              <w:rPr>
                <w:rFonts w:ascii="標楷體" w:hAnsi="標楷體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rPr>
                <w:rFonts w:ascii="標楷體" w:hAnsi="標楷體"/>
                <w:szCs w:val="24"/>
              </w:rPr>
            </w:pP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5247E9">
            <w:pPr>
              <w:jc w:val="center"/>
              <w:rPr>
                <w:rFonts w:ascii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spacing w:line="32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合計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100%</w:t>
            </w:r>
          </w:p>
        </w:tc>
      </w:tr>
      <w:tr w:rsidR="005247E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9" w:rsidRDefault="001C1107">
            <w:r>
              <w:rPr>
                <w:rFonts w:ascii="標楷體" w:hAnsi="標楷體"/>
                <w:szCs w:val="24"/>
              </w:rPr>
              <w:t>中華民國</w:t>
            </w:r>
            <w:r>
              <w:rPr>
                <w:rFonts w:ascii="標楷體" w:hAnsi="標楷體"/>
                <w:szCs w:val="24"/>
              </w:rPr>
              <w:t>○○○</w:t>
            </w:r>
            <w:r>
              <w:rPr>
                <w:rFonts w:ascii="標楷體" w:hAnsi="標楷體"/>
                <w:szCs w:val="24"/>
              </w:rPr>
              <w:t>年</w:t>
            </w:r>
            <w:r>
              <w:rPr>
                <w:rFonts w:ascii="標楷體" w:hAnsi="標楷體"/>
                <w:szCs w:val="24"/>
              </w:rPr>
              <w:t>○○</w:t>
            </w:r>
            <w:r>
              <w:rPr>
                <w:rFonts w:ascii="標楷體" w:hAnsi="標楷體"/>
                <w:szCs w:val="24"/>
              </w:rPr>
              <w:t>月</w:t>
            </w:r>
            <w:r>
              <w:rPr>
                <w:rFonts w:ascii="標楷體" w:hAnsi="標楷體"/>
                <w:szCs w:val="24"/>
              </w:rPr>
              <w:t>○○</w:t>
            </w:r>
            <w:r>
              <w:rPr>
                <w:rFonts w:ascii="標楷體" w:hAnsi="標楷體"/>
                <w:szCs w:val="24"/>
              </w:rPr>
              <w:t>日</w:t>
            </w:r>
          </w:p>
        </w:tc>
      </w:tr>
    </w:tbl>
    <w:p w:rsidR="005247E9" w:rsidRPr="00161A0A" w:rsidRDefault="001C1107">
      <w:pPr>
        <w:pStyle w:val="HTML"/>
        <w:spacing w:line="300" w:lineRule="exact"/>
        <w:ind w:left="960" w:right="989" w:hanging="960"/>
        <w:jc w:val="both"/>
        <w:rPr>
          <w:sz w:val="22"/>
        </w:rPr>
      </w:pPr>
      <w:r w:rsidRPr="00161A0A">
        <w:rPr>
          <w:rFonts w:eastAsia="標楷體"/>
          <w:sz w:val="22"/>
        </w:rPr>
        <w:t>註：一、本證明係參照「教育部專科以上學校教師資格審查代表作合著人證明」辦理。</w:t>
      </w:r>
    </w:p>
    <w:p w:rsidR="005247E9" w:rsidRPr="00161A0A" w:rsidRDefault="001C1107">
      <w:pPr>
        <w:spacing w:line="300" w:lineRule="exact"/>
        <w:ind w:left="960" w:right="989" w:hanging="480"/>
        <w:jc w:val="both"/>
        <w:rPr>
          <w:sz w:val="22"/>
        </w:rPr>
      </w:pPr>
      <w:r w:rsidRPr="00161A0A">
        <w:rPr>
          <w:sz w:val="22"/>
        </w:rPr>
        <w:t>二、依「專科以上學校教師資格審定辦法」第</w:t>
      </w:r>
      <w:r w:rsidRPr="00161A0A">
        <w:rPr>
          <w:sz w:val="22"/>
        </w:rPr>
        <w:t>23</w:t>
      </w:r>
      <w:r w:rsidRPr="00161A0A">
        <w:rPr>
          <w:sz w:val="22"/>
        </w:rPr>
        <w:t>條規定，</w:t>
      </w:r>
      <w:r w:rsidRPr="00161A0A">
        <w:rPr>
          <w:rFonts w:ascii="細明體" w:hAnsi="細明體" w:cs="細明體"/>
          <w:kern w:val="0"/>
          <w:sz w:val="22"/>
        </w:rPr>
        <w:t>代表作係數人合著者，僅得由其中一人送審；送審時，送審人以外他人應放棄以該專門著作、作品、成就證明或技術報告作為代表作送審之權利。送審人應以書面具體說明其參與部分，並由合著人簽章證明，但有下列情形之一者，不在此限：</w:t>
      </w:r>
    </w:p>
    <w:p w:rsidR="005247E9" w:rsidRPr="00161A0A" w:rsidRDefault="001C1107">
      <w:pPr>
        <w:pStyle w:val="HTML"/>
        <w:spacing w:line="300" w:lineRule="exact"/>
        <w:ind w:left="1920" w:right="989" w:hanging="960"/>
        <w:jc w:val="both"/>
        <w:rPr>
          <w:sz w:val="22"/>
        </w:rPr>
      </w:pPr>
      <w:r w:rsidRPr="00161A0A">
        <w:rPr>
          <w:rFonts w:ascii="標楷體" w:eastAsia="標楷體" w:hAnsi="標楷體"/>
          <w:sz w:val="22"/>
        </w:rPr>
        <w:t>（</w:t>
      </w:r>
      <w:r w:rsidRPr="00161A0A">
        <w:rPr>
          <w:rFonts w:eastAsia="標楷體"/>
          <w:sz w:val="22"/>
        </w:rPr>
        <w:t>一</w:t>
      </w:r>
      <w:r w:rsidRPr="00161A0A">
        <w:rPr>
          <w:rFonts w:ascii="標楷體" w:eastAsia="標楷體" w:hAnsi="標楷體"/>
          <w:sz w:val="22"/>
        </w:rPr>
        <w:t>）</w:t>
      </w:r>
      <w:r w:rsidRPr="00161A0A">
        <w:rPr>
          <w:rFonts w:eastAsia="標楷體"/>
          <w:sz w:val="22"/>
        </w:rPr>
        <w:t>送審人為中央研究院院士，免繳交合著人簽章證明。</w:t>
      </w:r>
    </w:p>
    <w:p w:rsidR="005247E9" w:rsidRPr="00161A0A" w:rsidRDefault="001C1107">
      <w:pPr>
        <w:pStyle w:val="HTML"/>
        <w:spacing w:line="300" w:lineRule="exact"/>
        <w:ind w:left="1680" w:right="989" w:hanging="720"/>
        <w:jc w:val="both"/>
        <w:rPr>
          <w:sz w:val="22"/>
        </w:rPr>
      </w:pPr>
      <w:r w:rsidRPr="00161A0A">
        <w:rPr>
          <w:rFonts w:ascii="標楷體" w:eastAsia="標楷體" w:hAnsi="標楷體"/>
          <w:sz w:val="22"/>
        </w:rPr>
        <w:t>（</w:t>
      </w:r>
      <w:r w:rsidRPr="00161A0A">
        <w:rPr>
          <w:rFonts w:eastAsia="標楷體"/>
          <w:sz w:val="22"/>
        </w:rPr>
        <w:t>二</w:t>
      </w:r>
      <w:r w:rsidRPr="00161A0A">
        <w:rPr>
          <w:rFonts w:ascii="標楷體" w:eastAsia="標楷體" w:hAnsi="標楷體"/>
          <w:sz w:val="22"/>
        </w:rPr>
        <w:t>）</w:t>
      </w:r>
      <w:r w:rsidRPr="00161A0A">
        <w:rPr>
          <w:rFonts w:eastAsia="標楷體"/>
          <w:sz w:val="22"/>
        </w:rPr>
        <w:t>送審人為第一作者或通信（訊）作者，免繳交其國外非第一作者或通信（訊）作者之合著人簽章證明。</w:t>
      </w:r>
    </w:p>
    <w:p w:rsidR="005247E9" w:rsidRPr="00161A0A" w:rsidRDefault="001C1107">
      <w:pPr>
        <w:pStyle w:val="HTML"/>
        <w:spacing w:line="300" w:lineRule="exact"/>
        <w:ind w:left="960" w:right="989"/>
        <w:jc w:val="both"/>
        <w:rPr>
          <w:rFonts w:eastAsia="標楷體"/>
          <w:sz w:val="22"/>
        </w:rPr>
      </w:pPr>
      <w:r w:rsidRPr="00161A0A">
        <w:rPr>
          <w:rFonts w:eastAsia="標楷體"/>
          <w:sz w:val="22"/>
        </w:rPr>
        <w:t>前項合著人因故無法簽章證明時，送審人應以書面具體說明其參與部分，及無法取得合著人簽章證明之原因，經送審學校校級教評會審議同意者，得予免附。</w:t>
      </w:r>
    </w:p>
    <w:p w:rsidR="005247E9" w:rsidRPr="00161A0A" w:rsidRDefault="001C1107">
      <w:pPr>
        <w:spacing w:line="300" w:lineRule="exact"/>
        <w:ind w:left="960" w:right="989" w:hanging="480"/>
        <w:jc w:val="both"/>
        <w:rPr>
          <w:sz w:val="22"/>
        </w:rPr>
      </w:pPr>
      <w:r w:rsidRPr="00161A0A">
        <w:rPr>
          <w:sz w:val="22"/>
        </w:rPr>
        <w:t>三、另依「專科以上學校教師資格審定辦法」第</w:t>
      </w:r>
      <w:r w:rsidRPr="00161A0A">
        <w:rPr>
          <w:sz w:val="22"/>
        </w:rPr>
        <w:t>44</w:t>
      </w:r>
      <w:r w:rsidRPr="00161A0A">
        <w:rPr>
          <w:sz w:val="22"/>
        </w:rPr>
        <w:t>條第</w:t>
      </w:r>
      <w:r w:rsidRPr="00161A0A">
        <w:rPr>
          <w:sz w:val="22"/>
        </w:rPr>
        <w:t>1</w:t>
      </w:r>
      <w:r w:rsidRPr="00161A0A">
        <w:rPr>
          <w:sz w:val="22"/>
        </w:rPr>
        <w:t>項第</w:t>
      </w:r>
      <w:r w:rsidRPr="00161A0A">
        <w:rPr>
          <w:sz w:val="22"/>
        </w:rPr>
        <w:t>1</w:t>
      </w:r>
      <w:r w:rsidRPr="00161A0A">
        <w:rPr>
          <w:sz w:val="22"/>
        </w:rPr>
        <w:t>款規定，合著人證明登載不實，經本校審議確定者，應不通過其資格審定，並處</w:t>
      </w:r>
      <w:r w:rsidRPr="00161A0A">
        <w:rPr>
          <w:sz w:val="22"/>
        </w:rPr>
        <w:t>1</w:t>
      </w:r>
      <w:r w:rsidRPr="00161A0A">
        <w:rPr>
          <w:sz w:val="22"/>
        </w:rPr>
        <w:t>至</w:t>
      </w:r>
      <w:r w:rsidRPr="00161A0A">
        <w:rPr>
          <w:sz w:val="22"/>
        </w:rPr>
        <w:t>5</w:t>
      </w:r>
      <w:r w:rsidRPr="00161A0A">
        <w:rPr>
          <w:sz w:val="22"/>
        </w:rPr>
        <w:t>年不受理其教師資格審定之申請；另依同法同條項第</w:t>
      </w:r>
      <w:r w:rsidRPr="00161A0A">
        <w:rPr>
          <w:sz w:val="22"/>
        </w:rPr>
        <w:t>3</w:t>
      </w:r>
      <w:r w:rsidRPr="00161A0A">
        <w:rPr>
          <w:sz w:val="22"/>
        </w:rPr>
        <w:t>款規定，合著人證明偽造、變造，經本校審議確定者，除不通過其資格審定，並處</w:t>
      </w:r>
      <w:r w:rsidRPr="00161A0A">
        <w:rPr>
          <w:sz w:val="22"/>
        </w:rPr>
        <w:t>7</w:t>
      </w:r>
      <w:r w:rsidRPr="00161A0A">
        <w:rPr>
          <w:sz w:val="22"/>
        </w:rPr>
        <w:t>至</w:t>
      </w:r>
      <w:r w:rsidRPr="00161A0A">
        <w:rPr>
          <w:sz w:val="22"/>
        </w:rPr>
        <w:t>10</w:t>
      </w:r>
      <w:r w:rsidRPr="00161A0A">
        <w:rPr>
          <w:sz w:val="22"/>
        </w:rPr>
        <w:t>年不受理其教師資格審定之申請。以上情事將函報教育部備查。</w:t>
      </w:r>
    </w:p>
    <w:p w:rsidR="005247E9" w:rsidRPr="00161A0A" w:rsidRDefault="001C1107">
      <w:pPr>
        <w:spacing w:line="300" w:lineRule="exact"/>
        <w:ind w:left="960" w:right="989" w:hanging="480"/>
        <w:jc w:val="both"/>
        <w:rPr>
          <w:sz w:val="22"/>
        </w:rPr>
      </w:pPr>
      <w:r w:rsidRPr="00161A0A">
        <w:rPr>
          <w:sz w:val="22"/>
        </w:rPr>
        <w:t>四、合著人（或共同研究人）須親自簽名蓋章。若合著人為外籍人士，本表得以外文撰寫。（務須使合著之外籍人士理解其內涵意義）</w:t>
      </w:r>
    </w:p>
    <w:p w:rsidR="005247E9" w:rsidRPr="00161A0A" w:rsidRDefault="001C1107">
      <w:pPr>
        <w:spacing w:line="300" w:lineRule="exact"/>
        <w:ind w:left="960" w:right="989" w:hanging="480"/>
        <w:jc w:val="both"/>
        <w:rPr>
          <w:sz w:val="22"/>
        </w:rPr>
      </w:pPr>
      <w:r w:rsidRPr="00161A0A">
        <w:rPr>
          <w:sz w:val="22"/>
        </w:rPr>
        <w:t>五、合著之著作，僅可一人用作代表著作送審，他人須放棄以該著作作為代表著作</w:t>
      </w:r>
      <w:r w:rsidRPr="00161A0A">
        <w:rPr>
          <w:sz w:val="22"/>
        </w:rPr>
        <w:t>送審之權利。</w:t>
      </w:r>
    </w:p>
    <w:p w:rsidR="005247E9" w:rsidRDefault="001C1107" w:rsidP="00DE2E56">
      <w:pPr>
        <w:spacing w:line="300" w:lineRule="exact"/>
        <w:ind w:left="960" w:right="989" w:hanging="480"/>
        <w:jc w:val="both"/>
      </w:pPr>
      <w:r w:rsidRPr="00161A0A">
        <w:rPr>
          <w:sz w:val="22"/>
        </w:rPr>
        <w:t>六、如</w:t>
      </w:r>
      <w:proofErr w:type="gramStart"/>
      <w:r w:rsidRPr="00161A0A">
        <w:rPr>
          <w:sz w:val="22"/>
        </w:rPr>
        <w:t>各欄不敷</w:t>
      </w:r>
      <w:proofErr w:type="gramEnd"/>
      <w:r w:rsidRPr="00161A0A">
        <w:rPr>
          <w:sz w:val="22"/>
        </w:rPr>
        <w:t>填寫者，可另以附件呈現。</w:t>
      </w:r>
      <w:bookmarkStart w:id="0" w:name="_GoBack"/>
      <w:bookmarkEnd w:id="0"/>
    </w:p>
    <w:sectPr w:rsidR="005247E9">
      <w:pgSz w:w="11906" w:h="16838"/>
      <w:pgMar w:top="814" w:right="567" w:bottom="567" w:left="567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07" w:rsidRDefault="001C1107">
      <w:r>
        <w:separator/>
      </w:r>
    </w:p>
  </w:endnote>
  <w:endnote w:type="continuationSeparator" w:id="0">
    <w:p w:rsidR="001C1107" w:rsidRDefault="001C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07" w:rsidRDefault="001C1107">
      <w:r>
        <w:rPr>
          <w:color w:val="000000"/>
        </w:rPr>
        <w:separator/>
      </w:r>
    </w:p>
  </w:footnote>
  <w:footnote w:type="continuationSeparator" w:id="0">
    <w:p w:rsidR="001C1107" w:rsidRDefault="001C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451"/>
    <w:multiLevelType w:val="multilevel"/>
    <w:tmpl w:val="6BC4B978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0A6905"/>
    <w:multiLevelType w:val="multilevel"/>
    <w:tmpl w:val="5C189FA2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D10E1"/>
    <w:multiLevelType w:val="multilevel"/>
    <w:tmpl w:val="6FEAEE6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EA0148E"/>
    <w:multiLevelType w:val="multilevel"/>
    <w:tmpl w:val="791C8630"/>
    <w:lvl w:ilvl="0">
      <w:start w:val="1"/>
      <w:numFmt w:val="decimal"/>
      <w:suff w:val="noth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03DBB"/>
    <w:multiLevelType w:val="multilevel"/>
    <w:tmpl w:val="EC60B128"/>
    <w:lvl w:ilvl="0">
      <w:start w:val="1"/>
      <w:numFmt w:val="decimal"/>
      <w:lvlText w:val="%1、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EE0C28"/>
    <w:multiLevelType w:val="multilevel"/>
    <w:tmpl w:val="148A529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47E9"/>
    <w:rsid w:val="00141538"/>
    <w:rsid w:val="00161A0A"/>
    <w:rsid w:val="001C1107"/>
    <w:rsid w:val="001C51C3"/>
    <w:rsid w:val="005247E9"/>
    <w:rsid w:val="00624BAA"/>
    <w:rsid w:val="00B16D0A"/>
    <w:rsid w:val="00BB0736"/>
    <w:rsid w:val="00C23C56"/>
    <w:rsid w:val="00D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03C9B-0C76-4714-A126-CCB4414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tLeast"/>
    </w:pPr>
    <w:rPr>
      <w:rFonts w:eastAsia="新細明體"/>
      <w:kern w:val="0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eastAsia="新細明體"/>
      <w:szCs w:val="24"/>
    </w:rPr>
  </w:style>
  <w:style w:type="character" w:customStyle="1" w:styleId="20">
    <w:name w:val="本文縮排 2 字元"/>
    <w:basedOn w:val="a0"/>
    <w:rPr>
      <w:kern w:val="3"/>
      <w:sz w:val="24"/>
      <w:szCs w:val="24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lock Text"/>
    <w:basedOn w:val="a"/>
    <w:pPr>
      <w:widowControl/>
      <w:snapToGrid w:val="0"/>
      <w:ind w:left="48" w:right="48"/>
    </w:pPr>
    <w:rPr>
      <w:rFonts w:ascii="標楷體" w:hAnsi="標楷體"/>
      <w:bCs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a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" w:eastAsia="新細明體" w:hAnsi="Calibri"/>
      <w:szCs w:val="24"/>
    </w:rPr>
  </w:style>
  <w:style w:type="character" w:customStyle="1" w:styleId="ab">
    <w:name w:val="副標題 字元"/>
    <w:basedOn w:val="a0"/>
    <w:rPr>
      <w:rFonts w:ascii="Calibri" w:eastAsia="新細明體" w:hAnsi="Calibri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dc:description/>
  <cp:lastModifiedBy>user</cp:lastModifiedBy>
  <cp:revision>2</cp:revision>
  <cp:lastPrinted>2022-03-10T03:24:00Z</cp:lastPrinted>
  <dcterms:created xsi:type="dcterms:W3CDTF">2024-06-12T04:19:00Z</dcterms:created>
  <dcterms:modified xsi:type="dcterms:W3CDTF">2024-06-12T04:19:00Z</dcterms:modified>
</cp:coreProperties>
</file>