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809" w:rsidRDefault="00921638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Reply Form</w:t>
      </w:r>
    </w:p>
    <w:p w:rsidR="004F7809" w:rsidRDefault="004F7809"/>
    <w:p w:rsidR="004F7809" w:rsidRDefault="004F7809"/>
    <w:p w:rsidR="004F7809" w:rsidRDefault="00921638">
      <w:r>
        <w:t>Date:</w:t>
      </w:r>
      <w:r>
        <w:tab/>
        <w:t>_____________________</w:t>
      </w:r>
    </w:p>
    <w:p w:rsidR="004F7809" w:rsidRDefault="004F7809"/>
    <w:p w:rsidR="004F7809" w:rsidRDefault="00921638">
      <w:pPr>
        <w:snapToGrid w:val="0"/>
      </w:pPr>
      <w:r>
        <w:t xml:space="preserve">From: </w:t>
      </w:r>
      <w:r>
        <w:tab/>
      </w:r>
      <w:r>
        <w:t>（請填雜誌社名稱）</w:t>
      </w:r>
    </w:p>
    <w:p w:rsidR="004F7809" w:rsidRDefault="00921638">
      <w:pPr>
        <w:snapToGrid w:val="0"/>
      </w:pPr>
      <w:r>
        <w:tab/>
      </w:r>
      <w:r>
        <w:tab/>
      </w:r>
      <w:r>
        <w:t>（請填接受函發函人姓名及職稱）</w:t>
      </w:r>
    </w:p>
    <w:p w:rsidR="004F7809" w:rsidRDefault="00921638">
      <w:pPr>
        <w:snapToGrid w:val="0"/>
        <w:ind w:left="480" w:firstLine="480"/>
      </w:pPr>
      <w:r>
        <w:t>（請填雜誌社地址）</w:t>
      </w:r>
    </w:p>
    <w:p w:rsidR="004F7809" w:rsidRDefault="00921638">
      <w:pPr>
        <w:snapToGrid w:val="0"/>
        <w:ind w:left="480" w:firstLine="480"/>
      </w:pPr>
      <w:r>
        <w:t>（請填</w:t>
      </w:r>
      <w:r>
        <w:t>E-mail</w:t>
      </w:r>
      <w:r>
        <w:t>）</w:t>
      </w:r>
    </w:p>
    <w:p w:rsidR="004F7809" w:rsidRDefault="004F7809">
      <w:pPr>
        <w:snapToGrid w:val="0"/>
        <w:ind w:left="480" w:firstLine="480"/>
      </w:pPr>
    </w:p>
    <w:p w:rsidR="004F7809" w:rsidRDefault="004F7809">
      <w:pPr>
        <w:snapToGrid w:val="0"/>
        <w:ind w:left="480" w:firstLine="480"/>
      </w:pPr>
    </w:p>
    <w:p w:rsidR="004F7809" w:rsidRDefault="004F7809">
      <w:pPr>
        <w:snapToGrid w:val="0"/>
        <w:ind w:left="480" w:firstLine="480"/>
      </w:pPr>
    </w:p>
    <w:p w:rsidR="004F7809" w:rsidRDefault="004F7809">
      <w:pPr>
        <w:snapToGrid w:val="0"/>
        <w:ind w:left="480" w:firstLine="480"/>
      </w:pPr>
    </w:p>
    <w:p w:rsidR="004F7809" w:rsidRDefault="004F7809"/>
    <w:p w:rsidR="004F7809" w:rsidRDefault="00921638">
      <w:pPr>
        <w:snapToGrid w:val="0"/>
      </w:pPr>
      <w:r>
        <w:t xml:space="preserve">To: </w:t>
      </w:r>
      <w:r>
        <w:tab/>
      </w:r>
      <w:r>
        <w:tab/>
      </w:r>
      <w:r>
        <w:t>（請填送審人姓名）</w:t>
      </w:r>
    </w:p>
    <w:p w:rsidR="004F7809" w:rsidRDefault="00921638">
      <w:pPr>
        <w:snapToGrid w:val="0"/>
      </w:pPr>
      <w:r>
        <w:tab/>
      </w:r>
      <w:r>
        <w:tab/>
      </w:r>
      <w:r>
        <w:t>（請填地址）</w:t>
      </w:r>
    </w:p>
    <w:p w:rsidR="004F7809" w:rsidRDefault="00921638">
      <w:pPr>
        <w:snapToGrid w:val="0"/>
      </w:pPr>
      <w:r>
        <w:tab/>
      </w:r>
      <w:r>
        <w:tab/>
      </w:r>
    </w:p>
    <w:p w:rsidR="004F7809" w:rsidRDefault="004F7809">
      <w:pPr>
        <w:snapToGrid w:val="0"/>
      </w:pPr>
    </w:p>
    <w:p w:rsidR="004F7809" w:rsidRDefault="004F7809">
      <w:pPr>
        <w:snapToGrid w:val="0"/>
      </w:pPr>
    </w:p>
    <w:p w:rsidR="004F7809" w:rsidRDefault="00921638">
      <w:pPr>
        <w:snapToGrid w:val="0"/>
        <w:spacing w:line="300" w:lineRule="auto"/>
      </w:pPr>
      <w:r>
        <w:t>Here is to verify that the article entitled “</w:t>
      </w:r>
      <w:r>
        <w:rPr>
          <w:u w:val="single"/>
        </w:rPr>
        <w:t>（請填</w:t>
      </w:r>
      <w:r>
        <w:rPr>
          <w:u w:val="single"/>
        </w:rPr>
        <w:t xml:space="preserve">論文題目）　　　　　　　　　　　　　</w:t>
      </w:r>
      <w:r>
        <w:t>” by “</w:t>
      </w:r>
      <w:r>
        <w:rPr>
          <w:u w:val="single"/>
        </w:rPr>
        <w:t xml:space="preserve">（請填作者姓名）　　　　</w:t>
      </w:r>
      <w:r>
        <w:t>.</w:t>
      </w:r>
      <w:r>
        <w:rPr>
          <w:b/>
        </w:rPr>
        <w:t>”</w:t>
      </w:r>
      <w:r>
        <w:t>,</w:t>
      </w:r>
      <w:r>
        <w:rPr>
          <w:b/>
        </w:rPr>
        <w:t xml:space="preserve"> </w:t>
      </w:r>
      <w:r>
        <w:t xml:space="preserve">has been accepted by </w:t>
      </w:r>
      <w:r>
        <w:rPr>
          <w:bCs/>
          <w:u w:val="single"/>
        </w:rPr>
        <w:t>（請填雜誌名稱）</w:t>
      </w:r>
      <w:r>
        <w:rPr>
          <w:b/>
          <w:bCs/>
          <w:u w:val="single"/>
        </w:rPr>
        <w:t xml:space="preserve">　　　　　　</w:t>
      </w:r>
      <w:r>
        <w:t xml:space="preserve"> and will be published: (please check and fill in the suitable choice)</w:t>
      </w:r>
    </w:p>
    <w:p w:rsidR="004F7809" w:rsidRDefault="00921638">
      <w:pPr>
        <w:spacing w:line="480" w:lineRule="auto"/>
      </w:pPr>
      <w:r>
        <w:t xml:space="preserve">□ in year: ________  vol.:________  no.: ________   pages: _________ </w:t>
      </w:r>
    </w:p>
    <w:p w:rsidR="004F7809" w:rsidRDefault="00921638">
      <w:pPr>
        <w:spacing w:line="480" w:lineRule="auto"/>
      </w:pPr>
      <w:r>
        <w:t>□ within _______ months from (month), (y</w:t>
      </w:r>
      <w:r>
        <w:t>ear)</w:t>
      </w:r>
    </w:p>
    <w:p w:rsidR="004F7809" w:rsidRDefault="004F7809"/>
    <w:p w:rsidR="004F7809" w:rsidRDefault="004F7809"/>
    <w:p w:rsidR="004F7809" w:rsidRDefault="00921638">
      <w:r>
        <w:t>Signature:</w:t>
      </w:r>
    </w:p>
    <w:p w:rsidR="004F7809" w:rsidRDefault="004F7809"/>
    <w:p w:rsidR="004F7809" w:rsidRDefault="004F7809"/>
    <w:p w:rsidR="004F7809" w:rsidRDefault="004F7809"/>
    <w:p w:rsidR="004F7809" w:rsidRDefault="00921638">
      <w:r>
        <w:t>Title:</w:t>
      </w:r>
    </w:p>
    <w:p w:rsidR="004F7809" w:rsidRDefault="004F7809"/>
    <w:p w:rsidR="004F7809" w:rsidRDefault="004F7809"/>
    <w:sectPr w:rsidR="004F7809">
      <w:footerReference w:type="default" r:id="rId6"/>
      <w:pgSz w:w="11906" w:h="16838"/>
      <w:pgMar w:top="1440" w:right="1474" w:bottom="1440" w:left="1474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638" w:rsidRDefault="00921638">
      <w:r>
        <w:separator/>
      </w:r>
    </w:p>
  </w:endnote>
  <w:endnote w:type="continuationSeparator" w:id="0">
    <w:p w:rsidR="00921638" w:rsidRDefault="0092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F70" w:rsidRDefault="00921638">
    <w:pPr>
      <w:pStyle w:val="a4"/>
      <w:jc w:val="right"/>
    </w:pPr>
    <w:r>
      <w:t>醫學院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638" w:rsidRDefault="00921638">
      <w:r>
        <w:rPr>
          <w:color w:val="000000"/>
        </w:rPr>
        <w:separator/>
      </w:r>
    </w:p>
  </w:footnote>
  <w:footnote w:type="continuationSeparator" w:id="0">
    <w:p w:rsidR="00921638" w:rsidRDefault="00921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7809"/>
    <w:rsid w:val="00382898"/>
    <w:rsid w:val="004F7809"/>
    <w:rsid w:val="0092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496755-043A-41D8-8F08-CD9AEFA1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</dc:title>
  <dc:subject/>
  <dc:creator>Department of Medicine</dc:creator>
  <dc:description/>
  <cp:lastModifiedBy>user</cp:lastModifiedBy>
  <cp:revision>2</cp:revision>
  <dcterms:created xsi:type="dcterms:W3CDTF">2022-07-29T06:16:00Z</dcterms:created>
  <dcterms:modified xsi:type="dcterms:W3CDTF">2022-07-29T06:16:00Z</dcterms:modified>
</cp:coreProperties>
</file>